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AEE0" w14:textId="77777777" w:rsidR="004E1BAF" w:rsidRDefault="004E1BAF">
      <w:pPr>
        <w:pStyle w:val="Title"/>
        <w:rPr>
          <w:rFonts w:ascii="Arial" w:hAnsi="Arial" w:cs="Arial"/>
        </w:rPr>
      </w:pPr>
    </w:p>
    <w:p w14:paraId="7266D0F1" w14:textId="77777777" w:rsidR="004E1BAF" w:rsidRDefault="004E1BA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AME Regional event planner</w:t>
      </w:r>
    </w:p>
    <w:p w14:paraId="1620BAD7" w14:textId="12F95BA2" w:rsidR="00D23EE1" w:rsidRDefault="00D23EE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Event Title</w:t>
      </w:r>
    </w:p>
    <w:p w14:paraId="57A16CED" w14:textId="77777777" w:rsidR="00D23EE1" w:rsidRPr="00D23EE1" w:rsidRDefault="00D23EE1" w:rsidP="00D23EE1"/>
    <w:p w14:paraId="6D6A9A45" w14:textId="5925B1BE" w:rsidR="00CA18E3" w:rsidRPr="004E1BAF" w:rsidRDefault="004E1BA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Course description:</w:t>
      </w:r>
      <w:r>
        <w:rPr>
          <w:rFonts w:ascii="Arial" w:hAnsi="Arial" w:cs="Arial"/>
        </w:rPr>
        <w:br/>
      </w:r>
      <w:r w:rsidRPr="004E1BAF">
        <w:rPr>
          <w:rFonts w:ascii="Arial" w:hAnsi="Arial" w:cs="Arial"/>
          <w:b w:val="0"/>
          <w:i/>
          <w:sz w:val="20"/>
        </w:rPr>
        <w:t>Be sure to include what’s important about the event. What topics will be covered?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CA18E3" w:rsidRPr="004E1BAF" w14:paraId="695CCAC8" w14:textId="77777777" w:rsidTr="004E1BAF">
        <w:trPr>
          <w:trHeight w:val="2133"/>
        </w:trPr>
        <w:tc>
          <w:tcPr>
            <w:tcW w:w="9576" w:type="dxa"/>
          </w:tcPr>
          <w:p w14:paraId="2DAD387C" w14:textId="77777777" w:rsidR="00CD332E" w:rsidRPr="004E1BAF" w:rsidRDefault="00CD332E" w:rsidP="00CD332E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27DC3D6A" w14:textId="77777777" w:rsidR="004E1BAF" w:rsidRDefault="004E1BAF" w:rsidP="004E1BAF">
      <w:pPr>
        <w:pStyle w:val="Heading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</w:rPr>
        <w:t>Host company:</w:t>
      </w:r>
      <w:r>
        <w:rPr>
          <w:rFonts w:ascii="Arial" w:hAnsi="Arial" w:cs="Arial"/>
        </w:rPr>
        <w:br/>
      </w:r>
      <w:r w:rsidRPr="004E1BAF">
        <w:rPr>
          <w:rFonts w:ascii="Arial" w:hAnsi="Arial" w:cs="Arial"/>
          <w:b w:val="0"/>
          <w:i/>
          <w:sz w:val="20"/>
        </w:rPr>
        <w:t>Include company name and description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4E1BAF" w:rsidRPr="004E1BAF" w14:paraId="1CF7C094" w14:textId="77777777" w:rsidTr="004E1BAF">
        <w:trPr>
          <w:trHeight w:val="1719"/>
        </w:trPr>
        <w:tc>
          <w:tcPr>
            <w:tcW w:w="9576" w:type="dxa"/>
          </w:tcPr>
          <w:p w14:paraId="472CCE6B" w14:textId="77777777" w:rsidR="004E1BAF" w:rsidRPr="004E1BAF" w:rsidRDefault="004E1BAF" w:rsidP="00C74ABD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67A3C235" w14:textId="77777777" w:rsidR="004E1BAF" w:rsidRPr="004E1BAF" w:rsidRDefault="004E1BAF">
      <w:pPr>
        <w:rPr>
          <w:rFonts w:ascii="Arial" w:hAnsi="Arial" w:cs="Arial"/>
          <w:i/>
          <w:color w:val="auto"/>
          <w:sz w:val="20"/>
        </w:rPr>
      </w:pPr>
      <w:r w:rsidRPr="004E1BAF">
        <w:rPr>
          <w:rFonts w:ascii="Arial" w:hAnsi="Arial" w:cs="Arial"/>
          <w:b/>
          <w:color w:val="auto"/>
          <w:sz w:val="22"/>
        </w:rPr>
        <w:t>Presenter(s)</w:t>
      </w:r>
      <w:r w:rsidRPr="004E1BAF">
        <w:rPr>
          <w:rFonts w:ascii="Arial" w:hAnsi="Arial" w:cs="Arial"/>
          <w:color w:val="auto"/>
        </w:rPr>
        <w:br/>
      </w:r>
      <w:r w:rsidRPr="004E1BAF">
        <w:rPr>
          <w:rFonts w:ascii="Arial" w:hAnsi="Arial" w:cs="Arial"/>
          <w:i/>
          <w:color w:val="auto"/>
          <w:sz w:val="20"/>
        </w:rPr>
        <w:t>Include name and bio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4E1BAF" w:rsidRPr="004E1BAF" w14:paraId="0FA0EC73" w14:textId="77777777" w:rsidTr="004E1BAF">
        <w:trPr>
          <w:trHeight w:val="1935"/>
        </w:trPr>
        <w:tc>
          <w:tcPr>
            <w:tcW w:w="9360" w:type="dxa"/>
          </w:tcPr>
          <w:p w14:paraId="105E604C" w14:textId="77777777" w:rsidR="004E1BAF" w:rsidRPr="004E1BAF" w:rsidRDefault="004E1BAF" w:rsidP="004E1BAF">
            <w:pPr>
              <w:pStyle w:val="TableText"/>
              <w:ind w:left="0"/>
              <w:rPr>
                <w:rFonts w:ascii="Arial" w:hAnsi="Arial" w:cs="Arial"/>
              </w:rPr>
            </w:pPr>
          </w:p>
        </w:tc>
      </w:tr>
    </w:tbl>
    <w:p w14:paraId="2B9BAB08" w14:textId="77777777" w:rsidR="004E1BAF" w:rsidRPr="004E1BAF" w:rsidRDefault="004E1BAF" w:rsidP="004E1BAF">
      <w:pPr>
        <w:rPr>
          <w:rFonts w:ascii="Arial" w:hAnsi="Arial" w:cs="Arial"/>
          <w:i/>
          <w:color w:val="auto"/>
        </w:rPr>
      </w:pPr>
      <w:r w:rsidRPr="00B059B2">
        <w:rPr>
          <w:rFonts w:ascii="Arial" w:hAnsi="Arial" w:cs="Arial"/>
          <w:b/>
          <w:color w:val="auto"/>
          <w:sz w:val="22"/>
        </w:rPr>
        <w:t xml:space="preserve">Participant benefits </w:t>
      </w:r>
      <w:r w:rsidRPr="004E1BAF">
        <w:rPr>
          <w:rFonts w:ascii="Arial" w:hAnsi="Arial" w:cs="Arial"/>
          <w:color w:val="auto"/>
        </w:rPr>
        <w:br/>
      </w:r>
      <w:r w:rsidRPr="004E1BAF">
        <w:rPr>
          <w:rFonts w:ascii="Arial" w:hAnsi="Arial" w:cs="Arial"/>
          <w:i/>
          <w:color w:val="auto"/>
          <w:sz w:val="20"/>
        </w:rPr>
        <w:t>What are the major takeaways from this event?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4E1BAF" w:rsidRPr="004E1BAF" w14:paraId="4028C23D" w14:textId="77777777" w:rsidTr="00CD332E">
        <w:trPr>
          <w:trHeight w:val="1944"/>
        </w:trPr>
        <w:tc>
          <w:tcPr>
            <w:tcW w:w="9360" w:type="dxa"/>
          </w:tcPr>
          <w:p w14:paraId="0DFD0EAD" w14:textId="77777777" w:rsidR="004E1BAF" w:rsidRPr="004E1BAF" w:rsidRDefault="004E1BAF" w:rsidP="004E1BAF">
            <w:pPr>
              <w:spacing w:after="200" w:line="312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76B06B42" w14:textId="77777777" w:rsidR="004E1BAF" w:rsidRPr="00B059B2" w:rsidRDefault="00B059B2" w:rsidP="004E1BAF">
      <w:pPr>
        <w:rPr>
          <w:rFonts w:ascii="Arial" w:hAnsi="Arial" w:cs="Arial"/>
          <w:i/>
          <w:color w:val="auto"/>
          <w:sz w:val="20"/>
        </w:rPr>
      </w:pPr>
      <w:r w:rsidRPr="00B059B2">
        <w:rPr>
          <w:rFonts w:ascii="Arial" w:hAnsi="Arial" w:cs="Arial"/>
          <w:b/>
          <w:color w:val="auto"/>
          <w:sz w:val="22"/>
        </w:rPr>
        <w:t>Who should attend?</w:t>
      </w:r>
      <w:r w:rsidR="004E1BAF" w:rsidRPr="00B059B2">
        <w:rPr>
          <w:rFonts w:ascii="Arial" w:hAnsi="Arial" w:cs="Arial"/>
          <w:i/>
          <w:color w:val="auto"/>
          <w:sz w:val="22"/>
        </w:rPr>
        <w:t xml:space="preserve"> 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4E1BAF" w:rsidRPr="004E1BAF" w14:paraId="1C387377" w14:textId="77777777" w:rsidTr="00CD332E">
        <w:trPr>
          <w:trHeight w:val="2439"/>
        </w:trPr>
        <w:tc>
          <w:tcPr>
            <w:tcW w:w="9360" w:type="dxa"/>
          </w:tcPr>
          <w:p w14:paraId="690FBFA8" w14:textId="77777777" w:rsidR="004E1BAF" w:rsidRPr="004E1BAF" w:rsidRDefault="004E1BAF" w:rsidP="00C74ABD">
            <w:pPr>
              <w:spacing w:after="200" w:line="312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3CB25121" w14:textId="77777777" w:rsidR="00B059B2" w:rsidRPr="00CD332E" w:rsidRDefault="00B059B2" w:rsidP="00B059B2">
      <w:pPr>
        <w:rPr>
          <w:rFonts w:ascii="Arial" w:hAnsi="Arial" w:cs="Arial"/>
          <w:i/>
          <w:color w:val="auto"/>
        </w:rPr>
      </w:pPr>
      <w:r w:rsidRPr="00B059B2">
        <w:rPr>
          <w:rFonts w:ascii="Arial" w:hAnsi="Arial" w:cs="Arial"/>
          <w:b/>
          <w:color w:val="auto"/>
          <w:sz w:val="22"/>
        </w:rPr>
        <w:t>Agenda</w:t>
      </w:r>
      <w:r>
        <w:rPr>
          <w:rFonts w:ascii="Arial" w:hAnsi="Arial" w:cs="Arial"/>
          <w:b/>
          <w:color w:val="auto"/>
          <w:sz w:val="20"/>
        </w:rPr>
        <w:t xml:space="preserve"> </w:t>
      </w:r>
      <w:r w:rsidRPr="004E1BAF">
        <w:rPr>
          <w:rFonts w:ascii="Arial" w:hAnsi="Arial" w:cs="Arial"/>
          <w:b/>
          <w:color w:val="auto"/>
          <w:sz w:val="20"/>
        </w:rPr>
        <w:t xml:space="preserve"> </w:t>
      </w:r>
      <w:r w:rsidRPr="00CD332E">
        <w:rPr>
          <w:rFonts w:ascii="Arial" w:hAnsi="Arial" w:cs="Arial"/>
          <w:color w:val="auto"/>
        </w:rPr>
        <w:br/>
      </w:r>
      <w:r w:rsidRPr="00CD332E">
        <w:rPr>
          <w:rFonts w:ascii="Arial" w:hAnsi="Arial" w:cs="Arial"/>
          <w:i/>
          <w:color w:val="auto"/>
          <w:sz w:val="20"/>
        </w:rPr>
        <w:t>Provide a detailed agenda with times, if you have them.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CD332E" w:rsidRPr="00CD332E" w14:paraId="3309307B" w14:textId="77777777" w:rsidTr="00D23EE1">
        <w:trPr>
          <w:trHeight w:val="2223"/>
        </w:trPr>
        <w:tc>
          <w:tcPr>
            <w:tcW w:w="9576" w:type="dxa"/>
          </w:tcPr>
          <w:p w14:paraId="1FDF41F9" w14:textId="77777777" w:rsidR="00B059B2" w:rsidRPr="00CD332E" w:rsidRDefault="00CD332E" w:rsidP="00C74ABD">
            <w:pPr>
              <w:spacing w:after="200" w:line="312" w:lineRule="auto"/>
              <w:rPr>
                <w:rFonts w:ascii="Arial" w:hAnsi="Arial" w:cs="Arial"/>
                <w:color w:val="auto"/>
              </w:rPr>
            </w:pPr>
            <w:proofErr w:type="gramStart"/>
            <w:r w:rsidRPr="00CD332E">
              <w:rPr>
                <w:rFonts w:ascii="Arial" w:hAnsi="Arial" w:cs="Arial"/>
                <w:color w:val="auto"/>
              </w:rPr>
              <w:t>XX:XX</w:t>
            </w:r>
            <w:proofErr w:type="gramEnd"/>
            <w:r w:rsidRPr="00CD332E">
              <w:rPr>
                <w:rFonts w:ascii="Arial" w:hAnsi="Arial" w:cs="Arial"/>
                <w:color w:val="auto"/>
              </w:rPr>
              <w:t xml:space="preserve"> a.m. – </w:t>
            </w:r>
          </w:p>
          <w:p w14:paraId="52F29EE9" w14:textId="77777777" w:rsidR="00CD332E" w:rsidRPr="00CD332E" w:rsidRDefault="00CD332E" w:rsidP="00C74ABD">
            <w:pPr>
              <w:spacing w:after="200" w:line="312" w:lineRule="auto"/>
              <w:rPr>
                <w:rFonts w:ascii="Arial" w:hAnsi="Arial" w:cs="Arial"/>
                <w:color w:val="auto"/>
              </w:rPr>
            </w:pPr>
            <w:proofErr w:type="gramStart"/>
            <w:r w:rsidRPr="00CD332E">
              <w:rPr>
                <w:rFonts w:ascii="Arial" w:hAnsi="Arial" w:cs="Arial"/>
                <w:color w:val="auto"/>
              </w:rPr>
              <w:t>XX:XX</w:t>
            </w:r>
            <w:proofErr w:type="gramEnd"/>
            <w:r w:rsidRPr="00CD332E">
              <w:rPr>
                <w:rFonts w:ascii="Arial" w:hAnsi="Arial" w:cs="Arial"/>
                <w:color w:val="auto"/>
              </w:rPr>
              <w:t xml:space="preserve"> a.m. – </w:t>
            </w:r>
          </w:p>
          <w:p w14:paraId="40C725FD" w14:textId="77777777" w:rsidR="00CD332E" w:rsidRPr="00CD332E" w:rsidRDefault="00CD332E" w:rsidP="00C74ABD">
            <w:pPr>
              <w:spacing w:after="200" w:line="312" w:lineRule="auto"/>
              <w:rPr>
                <w:rFonts w:ascii="Arial" w:hAnsi="Arial" w:cs="Arial"/>
                <w:color w:val="auto"/>
              </w:rPr>
            </w:pPr>
            <w:proofErr w:type="gramStart"/>
            <w:r w:rsidRPr="00CD332E">
              <w:rPr>
                <w:rFonts w:ascii="Arial" w:hAnsi="Arial" w:cs="Arial"/>
                <w:color w:val="auto"/>
              </w:rPr>
              <w:t>XX:XX</w:t>
            </w:r>
            <w:proofErr w:type="gramEnd"/>
            <w:r w:rsidRPr="00CD332E">
              <w:rPr>
                <w:rFonts w:ascii="Arial" w:hAnsi="Arial" w:cs="Arial"/>
                <w:color w:val="auto"/>
              </w:rPr>
              <w:t xml:space="preserve"> p.m. – </w:t>
            </w:r>
          </w:p>
        </w:tc>
      </w:tr>
    </w:tbl>
    <w:p w14:paraId="0295A2CC" w14:textId="5A6DD54A" w:rsidR="004E1BAF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Event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3EE1" w:rsidRPr="00DC0750" w14:paraId="79EF06FC" w14:textId="77777777" w:rsidTr="00D23EE1">
        <w:tc>
          <w:tcPr>
            <w:tcW w:w="4675" w:type="dxa"/>
            <w:shd w:val="clear" w:color="auto" w:fill="F2F2F2" w:themeFill="background1" w:themeFillShade="F2"/>
          </w:tcPr>
          <w:p w14:paraId="094FA32A" w14:textId="4929EF08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Time Zone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F333116" w14:textId="77777777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23EE1" w:rsidRPr="00DC0750" w14:paraId="7E50882C" w14:textId="77777777" w:rsidTr="00D23EE1">
        <w:tc>
          <w:tcPr>
            <w:tcW w:w="4675" w:type="dxa"/>
            <w:shd w:val="clear" w:color="auto" w:fill="F2F2F2" w:themeFill="background1" w:themeFillShade="F2"/>
          </w:tcPr>
          <w:p w14:paraId="61EBE443" w14:textId="61D80ECA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1A0BBC7" w14:textId="1B29F335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Start Time</w:t>
            </w:r>
          </w:p>
        </w:tc>
      </w:tr>
      <w:tr w:rsidR="00D23EE1" w:rsidRPr="00DC0750" w14:paraId="79906FE8" w14:textId="77777777" w:rsidTr="00D23EE1">
        <w:tc>
          <w:tcPr>
            <w:tcW w:w="4675" w:type="dxa"/>
            <w:shd w:val="clear" w:color="auto" w:fill="F2F2F2" w:themeFill="background1" w:themeFillShade="F2"/>
          </w:tcPr>
          <w:p w14:paraId="7284F9BD" w14:textId="3152B576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26DCE4E" w14:textId="461B6305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End time</w:t>
            </w:r>
          </w:p>
        </w:tc>
      </w:tr>
      <w:tr w:rsidR="00D23EE1" w:rsidRPr="00DC0750" w14:paraId="051C58D3" w14:textId="77777777" w:rsidTr="00D23EE1">
        <w:tc>
          <w:tcPr>
            <w:tcW w:w="4675" w:type="dxa"/>
            <w:shd w:val="clear" w:color="auto" w:fill="F2F2F2" w:themeFill="background1" w:themeFillShade="F2"/>
          </w:tcPr>
          <w:p w14:paraId="352214F0" w14:textId="2A855E50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Registration Deadline date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78A0630" w14:textId="435BE344" w:rsidR="00D23EE1" w:rsidRPr="00DC0750" w:rsidRDefault="00D23EE1" w:rsidP="004E1BA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0750">
              <w:rPr>
                <w:rFonts w:ascii="Arial" w:hAnsi="Arial" w:cs="Arial"/>
                <w:color w:val="auto"/>
                <w:sz w:val="22"/>
                <w:szCs w:val="22"/>
              </w:rPr>
              <w:t>Time</w:t>
            </w:r>
          </w:p>
        </w:tc>
      </w:tr>
    </w:tbl>
    <w:p w14:paraId="05E60A9E" w14:textId="77777777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</w:p>
    <w:p w14:paraId="37D73E2A" w14:textId="77777777" w:rsidR="00D23EE1" w:rsidRPr="00DC0750" w:rsidRDefault="00D23EE1" w:rsidP="00D23EE1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Other required information</w:t>
      </w:r>
    </w:p>
    <w:p w14:paraId="36693FDB" w14:textId="00DCBEC0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 xml:space="preserve">How will </w:t>
      </w:r>
      <w:proofErr w:type="gramStart"/>
      <w:r w:rsidRPr="00DC0750">
        <w:rPr>
          <w:rFonts w:ascii="Arial" w:hAnsi="Arial" w:cs="Arial"/>
          <w:color w:val="auto"/>
          <w:sz w:val="22"/>
          <w:szCs w:val="22"/>
        </w:rPr>
        <w:t>event</w:t>
      </w:r>
      <w:proofErr w:type="gramEnd"/>
      <w:r w:rsidRPr="00DC0750">
        <w:rPr>
          <w:rFonts w:ascii="Arial" w:hAnsi="Arial" w:cs="Arial"/>
          <w:color w:val="auto"/>
          <w:sz w:val="22"/>
          <w:szCs w:val="22"/>
        </w:rPr>
        <w:t xml:space="preserve"> be held?</w:t>
      </w:r>
    </w:p>
    <w:p w14:paraId="427D4011" w14:textId="67FEB84D" w:rsidR="00D23EE1" w:rsidRPr="00DC0750" w:rsidRDefault="00D23EE1" w:rsidP="00D23EE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Virtual</w:t>
      </w:r>
    </w:p>
    <w:p w14:paraId="3C51F899" w14:textId="5ECBBCA7" w:rsidR="00D23EE1" w:rsidRPr="00DC0750" w:rsidRDefault="00D23EE1" w:rsidP="00D23EE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lastRenderedPageBreak/>
        <w:t>In-Person</w:t>
      </w:r>
    </w:p>
    <w:p w14:paraId="2D17A617" w14:textId="4EC1BEB7" w:rsidR="00D23EE1" w:rsidRPr="00DC0750" w:rsidRDefault="00D23EE1" w:rsidP="00D23EE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Hybrid</w:t>
      </w:r>
    </w:p>
    <w:p w14:paraId="01AD977C" w14:textId="5AB3455C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Type of event?</w:t>
      </w:r>
    </w:p>
    <w:p w14:paraId="77571597" w14:textId="0D522E3D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Tour</w:t>
      </w:r>
    </w:p>
    <w:p w14:paraId="24AE0A0D" w14:textId="6E4FBC22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Workshop</w:t>
      </w:r>
    </w:p>
    <w:p w14:paraId="5B7DF1DB" w14:textId="040698C7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Registration fee (if applicable)</w:t>
      </w:r>
    </w:p>
    <w:p w14:paraId="3AB149DE" w14:textId="19BF6B34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Expenses for the event?</w:t>
      </w:r>
    </w:p>
    <w:p w14:paraId="5CF1D525" w14:textId="0C0049D1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>Lean Sensei themes</w:t>
      </w:r>
    </w:p>
    <w:p w14:paraId="798AC20C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Management System</w:t>
      </w:r>
    </w:p>
    <w:p w14:paraId="5B432D29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People-Centric Leadership</w:t>
      </w:r>
    </w:p>
    <w:p w14:paraId="3B285FD4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Safety and Environmental Health</w:t>
      </w:r>
    </w:p>
    <w:p w14:paraId="16F10B01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Operations Improvement</w:t>
      </w:r>
    </w:p>
    <w:p w14:paraId="383FE7AD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Business Operations</w:t>
      </w:r>
    </w:p>
    <w:p w14:paraId="06A7A82D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Product Development</w:t>
      </w:r>
    </w:p>
    <w:p w14:paraId="68EB6F08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Supplier Development and Procurement</w:t>
      </w:r>
    </w:p>
    <w:p w14:paraId="2B0F77F3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Technology</w:t>
      </w:r>
    </w:p>
    <w:p w14:paraId="0B796A4A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Quality Focus</w:t>
      </w:r>
    </w:p>
    <w:p w14:paraId="4BEF5786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Cost</w:t>
      </w:r>
    </w:p>
    <w:p w14:paraId="37FD83D3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Delivery</w:t>
      </w:r>
    </w:p>
    <w:p w14:paraId="13B70ED2" w14:textId="77777777" w:rsidR="00D23EE1" w:rsidRPr="00D23EE1" w:rsidRDefault="00D23EE1" w:rsidP="00D23EE1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Profitability</w:t>
      </w:r>
    </w:p>
    <w:p w14:paraId="1C2FE081" w14:textId="77777777" w:rsidR="00D23EE1" w:rsidRDefault="00D23EE1" w:rsidP="004E1BAF">
      <w:pPr>
        <w:rPr>
          <w:rFonts w:ascii="Arial" w:hAnsi="Arial" w:cs="Arial"/>
          <w:color w:val="auto"/>
        </w:rPr>
      </w:pPr>
    </w:p>
    <w:p w14:paraId="720F31DF" w14:textId="438EFE56" w:rsidR="00D23EE1" w:rsidRPr="00DC0750" w:rsidRDefault="00D23EE1" w:rsidP="004E1BAF">
      <w:pPr>
        <w:rPr>
          <w:rFonts w:ascii="Arial" w:hAnsi="Arial" w:cs="Arial"/>
          <w:color w:val="auto"/>
          <w:sz w:val="22"/>
          <w:szCs w:val="22"/>
        </w:rPr>
      </w:pPr>
      <w:r w:rsidRPr="00DC0750">
        <w:rPr>
          <w:rFonts w:ascii="Arial" w:hAnsi="Arial" w:cs="Arial"/>
          <w:color w:val="auto"/>
          <w:sz w:val="22"/>
          <w:szCs w:val="22"/>
        </w:rPr>
        <w:t xml:space="preserve">Data tags </w:t>
      </w:r>
    </w:p>
    <w:p w14:paraId="0C646E52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5S</w:t>
      </w:r>
    </w:p>
    <w:p w14:paraId="03E8EB7A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Capacity Management</w:t>
      </w:r>
    </w:p>
    <w:p w14:paraId="199E56D4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Carbon Neutral</w:t>
      </w:r>
    </w:p>
    <w:p w14:paraId="6A75BCA2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Change Over</w:t>
      </w:r>
    </w:p>
    <w:p w14:paraId="41D286D7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Continuous Improvement</w:t>
      </w:r>
    </w:p>
    <w:p w14:paraId="448BC6D7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Cross Training</w:t>
      </w:r>
    </w:p>
    <w:p w14:paraId="4157ECB0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Customer Loyalty</w:t>
      </w:r>
    </w:p>
    <w:p w14:paraId="651FF9D2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Customer Results</w:t>
      </w:r>
    </w:p>
    <w:p w14:paraId="16BFDDFC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Design External</w:t>
      </w:r>
    </w:p>
    <w:p w14:paraId="59B3C737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Design Internal</w:t>
      </w:r>
    </w:p>
    <w:p w14:paraId="60EE6B6F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lastRenderedPageBreak/>
        <w:t>Design Tools</w:t>
      </w:r>
    </w:p>
    <w:p w14:paraId="359C7517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EBIT</w:t>
      </w:r>
    </w:p>
    <w:p w14:paraId="4E44BF2F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Employee Development</w:t>
      </w:r>
    </w:p>
    <w:p w14:paraId="3E674105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Energy</w:t>
      </w:r>
    </w:p>
    <w:p w14:paraId="1A363995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Finished Goods</w:t>
      </w:r>
    </w:p>
    <w:p w14:paraId="2D4BB7A9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Information Synchronization</w:t>
      </w:r>
    </w:p>
    <w:p w14:paraId="4CD1A084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Inventory Turns</w:t>
      </w:r>
    </w:p>
    <w:p w14:paraId="2107C4CB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Layout for Flow</w:t>
      </w:r>
    </w:p>
    <w:p w14:paraId="4215553F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Lead Time</w:t>
      </w:r>
    </w:p>
    <w:p w14:paraId="47741FE3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Leader Standard Work</w:t>
      </w:r>
    </w:p>
    <w:p w14:paraId="4CF824AD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Level Loading</w:t>
      </w:r>
    </w:p>
    <w:p w14:paraId="66A3D930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Maintenance Programs</w:t>
      </w:r>
    </w:p>
    <w:p w14:paraId="36CFE632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Management System Reporting</w:t>
      </w:r>
    </w:p>
    <w:p w14:paraId="60BEEB3F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Market Share</w:t>
      </w:r>
    </w:p>
    <w:p w14:paraId="1753BCFC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Material Handling</w:t>
      </w:r>
    </w:p>
    <w:p w14:paraId="0285D502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Morale</w:t>
      </w:r>
    </w:p>
    <w:p w14:paraId="63496FD0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On Time and Complete</w:t>
      </w:r>
    </w:p>
    <w:p w14:paraId="13536059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Operating Income</w:t>
      </w:r>
    </w:p>
    <w:p w14:paraId="00A40263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Parts Shortages</w:t>
      </w:r>
    </w:p>
    <w:p w14:paraId="2EFC5174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Policy Deployment</w:t>
      </w:r>
    </w:p>
    <w:p w14:paraId="20CD9F8B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Premium Freight</w:t>
      </w:r>
    </w:p>
    <w:p w14:paraId="0B6E52A8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Problem Solving</w:t>
      </w:r>
    </w:p>
    <w:p w14:paraId="2265A6E0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Pull Based Systems</w:t>
      </w:r>
    </w:p>
    <w:p w14:paraId="30BFA52C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Pull Systems</w:t>
      </w:r>
    </w:p>
    <w:p w14:paraId="4330573F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Quality</w:t>
      </w:r>
    </w:p>
    <w:p w14:paraId="308FEE4E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Raw Materials</w:t>
      </w:r>
    </w:p>
    <w:p w14:paraId="1CB60366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Respect for Team Members</w:t>
      </w:r>
    </w:p>
    <w:p w14:paraId="0DAD2A76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Rewards and Recognition</w:t>
      </w:r>
    </w:p>
    <w:p w14:paraId="4742B281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Safety</w:t>
      </w:r>
    </w:p>
    <w:p w14:paraId="64C6DD32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Scrap</w:t>
      </w:r>
    </w:p>
    <w:p w14:paraId="3C20BB4E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Service Levels</w:t>
      </w:r>
    </w:p>
    <w:p w14:paraId="4EBE67A4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lastRenderedPageBreak/>
        <w:t>Standard Work</w:t>
      </w:r>
    </w:p>
    <w:p w14:paraId="799AE347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7"/>
          <w:szCs w:val="27"/>
        </w:rPr>
      </w:pPr>
      <w:r w:rsidRPr="00D23EE1">
        <w:rPr>
          <w:rFonts w:ascii="Arial" w:eastAsia="Times New Roman" w:hAnsi="Arial" w:cs="Arial"/>
          <w:color w:val="273F69"/>
          <w:sz w:val="27"/>
          <w:szCs w:val="27"/>
        </w:rPr>
        <w:t>Supplier Decisions</w:t>
      </w:r>
    </w:p>
    <w:p w14:paraId="460E1FCA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Supplier Improvement</w:t>
      </w:r>
    </w:p>
    <w:p w14:paraId="26E6721C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Synchronization</w:t>
      </w:r>
    </w:p>
    <w:p w14:paraId="71B45AF6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Value Add / Employee</w:t>
      </w:r>
    </w:p>
    <w:p w14:paraId="2F127173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Value Streams</w:t>
      </w:r>
    </w:p>
    <w:p w14:paraId="719719C6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Visual Performance</w:t>
      </w:r>
    </w:p>
    <w:p w14:paraId="4CC4A855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>Warranty</w:t>
      </w:r>
    </w:p>
    <w:p w14:paraId="2F7A91D5" w14:textId="77777777" w:rsidR="00D23EE1" w:rsidRPr="00D23EE1" w:rsidRDefault="00D23EE1" w:rsidP="00D23EE1">
      <w:pPr>
        <w:numPr>
          <w:ilvl w:val="0"/>
          <w:numId w:val="3"/>
        </w:num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273F69"/>
          <w:sz w:val="22"/>
          <w:szCs w:val="22"/>
        </w:rPr>
      </w:pPr>
      <w:r w:rsidRPr="00D23EE1">
        <w:rPr>
          <w:rFonts w:ascii="Arial" w:eastAsia="Times New Roman" w:hAnsi="Arial" w:cs="Arial"/>
          <w:color w:val="273F69"/>
          <w:sz w:val="22"/>
          <w:szCs w:val="22"/>
        </w:rPr>
        <w:t xml:space="preserve">Waste </w:t>
      </w:r>
      <w:proofErr w:type="gramStart"/>
      <w:r w:rsidRPr="00D23EE1">
        <w:rPr>
          <w:rFonts w:ascii="Arial" w:eastAsia="Times New Roman" w:hAnsi="Arial" w:cs="Arial"/>
          <w:color w:val="273F69"/>
          <w:sz w:val="22"/>
          <w:szCs w:val="22"/>
        </w:rPr>
        <w:t>reduction</w:t>
      </w:r>
      <w:proofErr w:type="gramEnd"/>
    </w:p>
    <w:p w14:paraId="62716340" w14:textId="77777777" w:rsidR="00D23EE1" w:rsidRPr="004E1BAF" w:rsidRDefault="00D23EE1" w:rsidP="004E1BAF">
      <w:pPr>
        <w:rPr>
          <w:rFonts w:ascii="Arial" w:hAnsi="Arial" w:cs="Arial"/>
          <w:color w:val="auto"/>
        </w:rPr>
      </w:pPr>
    </w:p>
    <w:p w14:paraId="419323DB" w14:textId="77777777" w:rsidR="004E1BAF" w:rsidRPr="004E1BAF" w:rsidRDefault="004E1BAF">
      <w:pPr>
        <w:rPr>
          <w:rFonts w:ascii="Arial" w:hAnsi="Arial" w:cs="Arial"/>
          <w:color w:val="auto"/>
        </w:rPr>
      </w:pPr>
    </w:p>
    <w:sectPr w:rsidR="004E1BAF" w:rsidRPr="004E1BAF">
      <w:headerReference w:type="first" r:id="rId9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34B4" w14:textId="77777777" w:rsidR="00C92218" w:rsidRDefault="00C92218">
      <w:r>
        <w:separator/>
      </w:r>
    </w:p>
  </w:endnote>
  <w:endnote w:type="continuationSeparator" w:id="0">
    <w:p w14:paraId="4F92D234" w14:textId="77777777" w:rsidR="00C92218" w:rsidRDefault="00C9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577B" w14:textId="77777777" w:rsidR="00C92218" w:rsidRDefault="00C92218">
      <w:r>
        <w:separator/>
      </w:r>
    </w:p>
  </w:footnote>
  <w:footnote w:type="continuationSeparator" w:id="0">
    <w:p w14:paraId="01A5A2CA" w14:textId="77777777" w:rsidR="00C92218" w:rsidRDefault="00C9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E697" w14:textId="77777777" w:rsidR="004E1BAF" w:rsidRDefault="004E1BAF">
    <w:pPr>
      <w:pStyle w:val="Header"/>
    </w:pPr>
    <w:r>
      <w:rPr>
        <w:noProof/>
      </w:rPr>
      <w:drawing>
        <wp:inline distT="0" distB="0" distL="0" distR="0" wp14:anchorId="3987C601" wp14:editId="28C3E1FE">
          <wp:extent cx="2412057" cy="548640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-CMYK-ShareLearnGrow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844" cy="55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6DE"/>
    <w:multiLevelType w:val="multilevel"/>
    <w:tmpl w:val="19F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E2A84"/>
    <w:multiLevelType w:val="hybridMultilevel"/>
    <w:tmpl w:val="9728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0F1"/>
    <w:multiLevelType w:val="multilevel"/>
    <w:tmpl w:val="F5B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434899">
    <w:abstractNumId w:val="1"/>
  </w:num>
  <w:num w:numId="2" w16cid:durableId="773326428">
    <w:abstractNumId w:val="0"/>
  </w:num>
  <w:num w:numId="3" w16cid:durableId="152524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AF"/>
    <w:rsid w:val="004E1BAF"/>
    <w:rsid w:val="00843B9C"/>
    <w:rsid w:val="008722EB"/>
    <w:rsid w:val="00B059B2"/>
    <w:rsid w:val="00C92218"/>
    <w:rsid w:val="00CA18E3"/>
    <w:rsid w:val="00CD332E"/>
    <w:rsid w:val="00D23EE1"/>
    <w:rsid w:val="00DC0750"/>
    <w:rsid w:val="00F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D8B87"/>
  <w15:chartTrackingRefBased/>
  <w15:docId w15:val="{C8D7C736-DBAF-4C8A-B8B1-705D7EA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AF"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AF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AF"/>
    <w:rPr>
      <w:rFonts w:ascii="Segoe UI" w:hAnsi="Segoe UI" w:cs="Segoe UI"/>
    </w:rPr>
  </w:style>
  <w:style w:type="paragraph" w:styleId="ListParagraph">
    <w:name w:val="List Paragraph"/>
    <w:basedOn w:val="Normal"/>
    <w:uiPriority w:val="34"/>
    <w:qFormat/>
    <w:rsid w:val="00D2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jian\AppData\Roaming\Microsoft\Templates\Field%20Trip%20Permission%20Form%20(Junior%20-%20Senior%20High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High).dotx</Template>
  <TotalTime>12</TotalTime>
  <Pages>5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Julieanne Abajian</dc:creator>
  <cp:keywords/>
  <cp:lastModifiedBy>Barb Clayton</cp:lastModifiedBy>
  <cp:revision>3</cp:revision>
  <dcterms:created xsi:type="dcterms:W3CDTF">2024-05-10T18:05:00Z</dcterms:created>
  <dcterms:modified xsi:type="dcterms:W3CDTF">2024-05-10T18:08:00Z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